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9D" w:rsidRDefault="0016479D" w:rsidP="0016479D">
      <w:pPr>
        <w:pStyle w:val="Title"/>
        <w:jc w:val="left"/>
        <w:rPr>
          <w:b/>
          <w:color w:val="333399"/>
          <w:sz w:val="28"/>
        </w:rPr>
      </w:pPr>
      <w:bookmarkStart w:id="0" w:name="_GoBack"/>
      <w:bookmarkEnd w:id="0"/>
    </w:p>
    <w:tbl>
      <w:tblPr>
        <w:tblW w:w="10710" w:type="dxa"/>
        <w:tblInd w:w="-522" w:type="dxa"/>
        <w:tblLook w:val="04A0" w:firstRow="1" w:lastRow="0" w:firstColumn="1" w:lastColumn="0" w:noHBand="0" w:noVBand="1"/>
      </w:tblPr>
      <w:tblGrid>
        <w:gridCol w:w="2679"/>
        <w:gridCol w:w="4478"/>
        <w:gridCol w:w="3553"/>
      </w:tblGrid>
      <w:tr w:rsidR="001A09FE" w:rsidRPr="007E77C9" w:rsidTr="007E77C9">
        <w:tc>
          <w:tcPr>
            <w:tcW w:w="2679" w:type="dxa"/>
            <w:shd w:val="clear" w:color="auto" w:fill="auto"/>
            <w:vAlign w:val="center"/>
          </w:tcPr>
          <w:p w:rsidR="001A09FE" w:rsidRPr="00E43BE5" w:rsidRDefault="006711D4" w:rsidP="00353077">
            <w:pPr>
              <w:pStyle w:val="Title"/>
              <w:rPr>
                <w:b/>
                <w:color w:val="333399"/>
                <w:szCs w:val="24"/>
              </w:rPr>
            </w:pPr>
            <w:r w:rsidRPr="00E43BE5">
              <w:rPr>
                <w:noProof/>
                <w:szCs w:val="24"/>
              </w:rPr>
              <w:drawing>
                <wp:inline distT="0" distB="0" distL="0" distR="0">
                  <wp:extent cx="1039762" cy="773776"/>
                  <wp:effectExtent l="0" t="0" r="8255" b="7620"/>
                  <wp:docPr id="1" name="Picture 1" descr="cid:image003.jpg@01CD09E3.744445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3.jpg@01CD09E3.744445F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700" cy="78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shd w:val="clear" w:color="auto" w:fill="auto"/>
            <w:vAlign w:val="center"/>
          </w:tcPr>
          <w:p w:rsidR="001A09FE" w:rsidRPr="00E43BE5" w:rsidRDefault="001A09FE" w:rsidP="00353077">
            <w:pPr>
              <w:pStyle w:val="Title"/>
              <w:rPr>
                <w:rFonts w:ascii="Cambria" w:hAnsi="Cambria"/>
                <w:b/>
                <w:color w:val="333399"/>
                <w:szCs w:val="24"/>
              </w:rPr>
            </w:pPr>
            <w:r w:rsidRPr="00E43BE5">
              <w:rPr>
                <w:rFonts w:ascii="Cambria" w:hAnsi="Cambria"/>
                <w:b/>
                <w:color w:val="333399"/>
                <w:szCs w:val="24"/>
              </w:rPr>
              <w:t>FRANK FOWLER DOW SCHOOL NO. 52</w:t>
            </w:r>
          </w:p>
          <w:p w:rsidR="001A09FE" w:rsidRPr="00E43BE5" w:rsidRDefault="001A09FE" w:rsidP="007E77C9">
            <w:pPr>
              <w:jc w:val="center"/>
              <w:rPr>
                <w:rFonts w:ascii="Cambria" w:hAnsi="Cambria"/>
                <w:color w:val="333399"/>
                <w:sz w:val="24"/>
                <w:szCs w:val="24"/>
              </w:rPr>
            </w:pPr>
            <w:r w:rsidRPr="00E43BE5">
              <w:rPr>
                <w:rFonts w:ascii="Cambria" w:hAnsi="Cambria"/>
                <w:color w:val="333399"/>
                <w:sz w:val="24"/>
                <w:szCs w:val="24"/>
              </w:rPr>
              <w:t>100 Farmington Road</w:t>
            </w:r>
          </w:p>
          <w:p w:rsidR="001A09FE" w:rsidRPr="00E43BE5" w:rsidRDefault="001A09FE" w:rsidP="007E77C9">
            <w:pPr>
              <w:jc w:val="center"/>
              <w:rPr>
                <w:rFonts w:ascii="Cambria" w:hAnsi="Cambria"/>
                <w:color w:val="333399"/>
                <w:sz w:val="24"/>
                <w:szCs w:val="24"/>
              </w:rPr>
            </w:pPr>
            <w:r w:rsidRPr="00E43BE5">
              <w:rPr>
                <w:rFonts w:ascii="Cambria" w:hAnsi="Cambria"/>
                <w:color w:val="333399"/>
                <w:sz w:val="24"/>
                <w:szCs w:val="24"/>
              </w:rPr>
              <w:t>Rochester, New York 14609</w:t>
            </w:r>
          </w:p>
          <w:p w:rsidR="001A09FE" w:rsidRPr="00E43BE5" w:rsidRDefault="001A09FE" w:rsidP="00353077">
            <w:pPr>
              <w:jc w:val="center"/>
              <w:rPr>
                <w:rFonts w:ascii="Tahoma" w:hAnsi="Tahoma"/>
                <w:color w:val="333399"/>
                <w:sz w:val="24"/>
                <w:szCs w:val="24"/>
              </w:rPr>
            </w:pPr>
            <w:r w:rsidRPr="00E43BE5">
              <w:rPr>
                <w:rFonts w:ascii="Cambria" w:hAnsi="Cambria"/>
                <w:color w:val="333399"/>
                <w:sz w:val="24"/>
                <w:szCs w:val="24"/>
              </w:rPr>
              <w:t xml:space="preserve">Phone (585) 482-9614 </w:t>
            </w:r>
            <w:r w:rsidR="00353077" w:rsidRPr="00E43BE5">
              <w:rPr>
                <w:rFonts w:ascii="Cambria" w:hAnsi="Cambria"/>
                <w:color w:val="333399"/>
                <w:sz w:val="24"/>
                <w:szCs w:val="24"/>
              </w:rPr>
              <w:br/>
            </w:r>
            <w:r w:rsidRPr="00E43BE5">
              <w:rPr>
                <w:rFonts w:ascii="Cambria" w:hAnsi="Cambria"/>
                <w:color w:val="333399"/>
                <w:sz w:val="24"/>
                <w:szCs w:val="24"/>
              </w:rPr>
              <w:t>Fax (585) 654-1079</w:t>
            </w:r>
          </w:p>
        </w:tc>
        <w:tc>
          <w:tcPr>
            <w:tcW w:w="3553" w:type="dxa"/>
            <w:shd w:val="clear" w:color="auto" w:fill="auto"/>
          </w:tcPr>
          <w:p w:rsidR="001A09FE" w:rsidRPr="00E43BE5" w:rsidRDefault="00F640CE" w:rsidP="00E43BE5">
            <w:pPr>
              <w:pStyle w:val="Title"/>
              <w:rPr>
                <w:rFonts w:ascii="Cambria" w:hAnsi="Cambria"/>
                <w:b/>
                <w:color w:val="333399"/>
                <w:szCs w:val="24"/>
              </w:rPr>
            </w:pPr>
            <w:r w:rsidRPr="00E43BE5">
              <w:rPr>
                <w:rFonts w:ascii="Cambria" w:hAnsi="Cambria"/>
                <w:b/>
                <w:color w:val="333399"/>
                <w:szCs w:val="24"/>
              </w:rPr>
              <w:t>Dr. Mary J. Ferguson</w:t>
            </w:r>
            <w:proofErr w:type="gramStart"/>
            <w:r w:rsidR="00353077" w:rsidRPr="00E43BE5">
              <w:rPr>
                <w:rFonts w:ascii="Cambria" w:hAnsi="Cambria"/>
                <w:b/>
                <w:color w:val="333399"/>
                <w:szCs w:val="24"/>
              </w:rPr>
              <w:t>,</w:t>
            </w:r>
            <w:proofErr w:type="gramEnd"/>
            <w:r w:rsidR="001A09FE" w:rsidRPr="00E43BE5">
              <w:rPr>
                <w:rFonts w:ascii="Cambria" w:hAnsi="Cambria"/>
                <w:b/>
                <w:color w:val="333399"/>
                <w:szCs w:val="24"/>
              </w:rPr>
              <w:br/>
              <w:t>Principal</w:t>
            </w:r>
            <w:r w:rsidR="001A09FE" w:rsidRPr="00E43BE5">
              <w:rPr>
                <w:rFonts w:ascii="Cambria" w:hAnsi="Cambria"/>
                <w:b/>
                <w:color w:val="333399"/>
                <w:szCs w:val="24"/>
              </w:rPr>
              <w:br/>
            </w:r>
            <w:r w:rsidRPr="00E43BE5">
              <w:rPr>
                <w:rFonts w:ascii="Cambria" w:hAnsi="Cambria"/>
                <w:color w:val="333399"/>
                <w:szCs w:val="24"/>
              </w:rPr>
              <w:t>mary.ferguson</w:t>
            </w:r>
            <w:r w:rsidR="00D638F5" w:rsidRPr="00E43BE5">
              <w:rPr>
                <w:rFonts w:ascii="Cambria" w:hAnsi="Cambria"/>
                <w:color w:val="333399"/>
                <w:szCs w:val="24"/>
              </w:rPr>
              <w:t>@rcsdk12.org</w:t>
            </w:r>
          </w:p>
        </w:tc>
      </w:tr>
    </w:tbl>
    <w:p w:rsidR="005A6A45" w:rsidRDefault="005A6A45" w:rsidP="002B2182">
      <w:pPr>
        <w:pStyle w:val="Title"/>
        <w:jc w:val="left"/>
        <w:rPr>
          <w:b/>
          <w:color w:val="333399"/>
          <w:sz w:val="28"/>
        </w:rPr>
      </w:pPr>
    </w:p>
    <w:p w:rsidR="00427BBB" w:rsidRDefault="0017473E" w:rsidP="002B2182">
      <w:pPr>
        <w:pStyle w:val="Title"/>
        <w:jc w:val="left"/>
        <w:rPr>
          <w:b/>
          <w:color w:val="333399"/>
          <w:sz w:val="28"/>
        </w:rPr>
      </w:pPr>
      <w:r>
        <w:rPr>
          <w:rFonts w:ascii="Arial" w:hAnsi="Arial" w:cs="Arial"/>
          <w:noProof/>
          <w:color w:val="FFFFFF"/>
          <w:sz w:val="20"/>
        </w:rPr>
        <w:drawing>
          <wp:inline distT="0" distB="0" distL="0" distR="0">
            <wp:extent cx="6083808" cy="2232025"/>
            <wp:effectExtent l="0" t="0" r="0" b="0"/>
            <wp:docPr id="2" name="Picture 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986" cy="223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6A45" w:rsidRDefault="005A6A45" w:rsidP="005A6A45">
      <w:pPr>
        <w:rPr>
          <w:rFonts w:asciiTheme="majorHAnsi" w:hAnsiTheme="majorHAnsi"/>
          <w:sz w:val="24"/>
          <w:szCs w:val="24"/>
        </w:rPr>
      </w:pPr>
      <w:r w:rsidRPr="005A6A45">
        <w:rPr>
          <w:rFonts w:asciiTheme="majorHAnsi" w:hAnsiTheme="majorHAnsi"/>
          <w:sz w:val="24"/>
          <w:szCs w:val="24"/>
        </w:rPr>
        <w:t>Dear Parent(s) or Guardians,</w:t>
      </w:r>
    </w:p>
    <w:p w:rsidR="005A6A45" w:rsidRPr="005A6A45" w:rsidRDefault="005A6A45" w:rsidP="005A6A45">
      <w:pPr>
        <w:rPr>
          <w:rFonts w:asciiTheme="majorHAnsi" w:hAnsiTheme="majorHAnsi"/>
          <w:sz w:val="24"/>
          <w:szCs w:val="24"/>
        </w:rPr>
      </w:pPr>
    </w:p>
    <w:p w:rsidR="005A6A45" w:rsidRPr="005A6A45" w:rsidRDefault="005A6A45" w:rsidP="005A6A45">
      <w:pPr>
        <w:rPr>
          <w:rFonts w:asciiTheme="majorHAnsi" w:hAnsiTheme="majorHAnsi"/>
          <w:sz w:val="24"/>
          <w:szCs w:val="24"/>
        </w:rPr>
      </w:pPr>
    </w:p>
    <w:p w:rsidR="00B93477" w:rsidRDefault="005A6A45" w:rsidP="00B93477">
      <w:pPr>
        <w:rPr>
          <w:rFonts w:asciiTheme="majorHAnsi" w:hAnsiTheme="majorHAnsi"/>
          <w:sz w:val="24"/>
          <w:szCs w:val="24"/>
        </w:rPr>
      </w:pPr>
      <w:r w:rsidRPr="005A6A45">
        <w:rPr>
          <w:rFonts w:asciiTheme="majorHAnsi" w:hAnsiTheme="majorHAnsi"/>
          <w:sz w:val="24"/>
          <w:szCs w:val="24"/>
        </w:rPr>
        <w:t>Welcome to the world of kindergarten. My name is Mrs.</w:t>
      </w:r>
      <w:r>
        <w:rPr>
          <w:rFonts w:asciiTheme="majorHAnsi" w:hAnsiTheme="majorHAnsi"/>
          <w:sz w:val="24"/>
          <w:szCs w:val="24"/>
        </w:rPr>
        <w:t xml:space="preserve"> </w:t>
      </w:r>
      <w:r w:rsidRPr="005A6A45">
        <w:rPr>
          <w:rFonts w:asciiTheme="majorHAnsi" w:hAnsiTheme="majorHAnsi"/>
          <w:sz w:val="24"/>
          <w:szCs w:val="24"/>
        </w:rPr>
        <w:t xml:space="preserve">Omollo. I will be your teacher this year. I am excited about meeting you and eager to begin the school year! </w:t>
      </w:r>
      <w:r w:rsidR="00B93477" w:rsidRPr="00B93477">
        <w:rPr>
          <w:sz w:val="24"/>
          <w:szCs w:val="24"/>
        </w:rPr>
        <w:t xml:space="preserve">We will supply the first homework folder – it should last through the year, but if it is lost or damaged, it will need to be replaced, as it is necessary for organization and daily communication. </w:t>
      </w:r>
      <w:r w:rsidR="00B93477" w:rsidRPr="005A6A45">
        <w:rPr>
          <w:rFonts w:asciiTheme="majorHAnsi" w:hAnsiTheme="majorHAnsi"/>
          <w:sz w:val="24"/>
          <w:szCs w:val="24"/>
        </w:rPr>
        <w:t>I have been busy getting our room K-111 ready for September!</w:t>
      </w:r>
    </w:p>
    <w:p w:rsidR="00B93477" w:rsidRPr="00B93477" w:rsidRDefault="00B93477" w:rsidP="00B93477">
      <w:pPr>
        <w:rPr>
          <w:rFonts w:asciiTheme="majorHAnsi" w:hAnsiTheme="majorHAnsi"/>
          <w:sz w:val="24"/>
          <w:szCs w:val="24"/>
        </w:rPr>
      </w:pPr>
      <w:r w:rsidRPr="00B93477">
        <w:rPr>
          <w:sz w:val="24"/>
          <w:szCs w:val="24"/>
        </w:rPr>
        <w:t xml:space="preserve">Items to purchase to keep at home for use in completing homework: </w:t>
      </w:r>
    </w:p>
    <w:p w:rsidR="00B93477" w:rsidRDefault="00B93477" w:rsidP="00B93477">
      <w:pPr>
        <w:spacing w:after="100" w:afterAutospacing="1"/>
        <w:rPr>
          <w:b/>
          <w:sz w:val="24"/>
          <w:szCs w:val="24"/>
        </w:rPr>
      </w:pPr>
      <w:r w:rsidRPr="00B93477">
        <w:rPr>
          <w:b/>
          <w:sz w:val="24"/>
          <w:szCs w:val="24"/>
        </w:rPr>
        <w:t>Pencils, crayons, scissors, and glue – stock up during the back to school sales, as they will be used all year!</w:t>
      </w:r>
    </w:p>
    <w:p w:rsidR="00B93477" w:rsidRPr="00B93477" w:rsidRDefault="00B93477" w:rsidP="00B93477">
      <w:pPr>
        <w:spacing w:after="100" w:afterAutospacing="1"/>
        <w:rPr>
          <w:b/>
          <w:sz w:val="24"/>
          <w:szCs w:val="24"/>
        </w:rPr>
      </w:pPr>
      <w:r w:rsidRPr="00B93477">
        <w:rPr>
          <w:rFonts w:asciiTheme="minorHAnsi" w:eastAsiaTheme="minorHAnsi" w:hAnsiTheme="minorHAnsi" w:cstheme="minorBidi"/>
          <w:noProof/>
          <w:sz w:val="32"/>
          <w:szCs w:val="32"/>
        </w:rPr>
        <w:t>Kindergarten Supply List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rPr>
          <w:sz w:val="24"/>
          <w:szCs w:val="24"/>
        </w:rPr>
      </w:pPr>
      <w:r w:rsidRPr="00B93477">
        <w:rPr>
          <w:sz w:val="24"/>
          <w:szCs w:val="24"/>
        </w:rPr>
        <w:t xml:space="preserve">1 large book bag (please, no wheeled ones because they do not fit in our cubbies) – big enough to hold a homework folder and projects 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B93477">
        <w:rPr>
          <w:sz w:val="24"/>
          <w:szCs w:val="24"/>
        </w:rPr>
        <w:t xml:space="preserve">1 box of  tissues 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B93477">
        <w:rPr>
          <w:sz w:val="24"/>
          <w:szCs w:val="24"/>
        </w:rPr>
        <w:t>1 package of glue sticks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B93477">
        <w:rPr>
          <w:sz w:val="24"/>
          <w:szCs w:val="24"/>
        </w:rPr>
        <w:t>2 black dry erase markers (skinny, if possible)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B93477">
        <w:rPr>
          <w:sz w:val="24"/>
          <w:szCs w:val="24"/>
        </w:rPr>
        <w:t>2 packs of baby wipes or Clorox wipes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B93477">
        <w:rPr>
          <w:sz w:val="24"/>
          <w:szCs w:val="24"/>
        </w:rPr>
        <w:t>1 box of  Crayola crayons (16 or 24 pack)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B93477">
        <w:rPr>
          <w:sz w:val="24"/>
          <w:szCs w:val="24"/>
        </w:rPr>
        <w:t xml:space="preserve">1 plastic container pencil box 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B93477">
        <w:rPr>
          <w:sz w:val="24"/>
          <w:szCs w:val="24"/>
        </w:rPr>
        <w:t>Headphones (please label with your child’s name)</w:t>
      </w:r>
    </w:p>
    <w:p w:rsidR="00B93477" w:rsidRPr="00B93477" w:rsidRDefault="00B93477" w:rsidP="00B93477">
      <w:pPr>
        <w:numPr>
          <w:ilvl w:val="0"/>
          <w:numId w:val="1"/>
        </w:numPr>
        <w:spacing w:before="100" w:beforeAutospacing="1" w:after="100" w:afterAutospacing="1" w:line="276" w:lineRule="auto"/>
        <w:contextualSpacing/>
        <w:rPr>
          <w:sz w:val="24"/>
          <w:szCs w:val="24"/>
        </w:rPr>
      </w:pPr>
      <w:r w:rsidRPr="00B93477">
        <w:rPr>
          <w:sz w:val="24"/>
          <w:szCs w:val="24"/>
        </w:rPr>
        <w:t xml:space="preserve">A set of extra clothes in a zip lock bag, socks, underwear, shirt and pants </w:t>
      </w:r>
    </w:p>
    <w:p w:rsidR="005A6A45" w:rsidRPr="00B93477" w:rsidRDefault="00B93477" w:rsidP="00B93477">
      <w:pPr>
        <w:spacing w:before="100" w:beforeAutospacing="1" w:after="100" w:afterAutospacing="1"/>
        <w:rPr>
          <w:b/>
          <w:sz w:val="24"/>
          <w:szCs w:val="24"/>
        </w:rPr>
      </w:pPr>
      <w:r w:rsidRPr="00B93477">
        <w:rPr>
          <w:sz w:val="24"/>
          <w:szCs w:val="24"/>
        </w:rPr>
        <w:t>Thank you for your support.  I look forward to an exciting year of learning!  Please let me know if</w:t>
      </w:r>
      <w:r>
        <w:rPr>
          <w:sz w:val="24"/>
          <w:szCs w:val="24"/>
        </w:rPr>
        <w:t xml:space="preserve"> you have questions or concerns</w:t>
      </w:r>
      <w:r w:rsidR="005A6A45" w:rsidRPr="005A6A45">
        <w:rPr>
          <w:rFonts w:asciiTheme="majorHAnsi" w:hAnsiTheme="majorHAnsi"/>
          <w:sz w:val="24"/>
          <w:szCs w:val="24"/>
        </w:rPr>
        <w:t>!</w:t>
      </w:r>
      <w:r>
        <w:rPr>
          <w:rFonts w:asciiTheme="majorHAnsi" w:hAnsiTheme="majorHAnsi"/>
          <w:sz w:val="24"/>
          <w:szCs w:val="24"/>
        </w:rPr>
        <w:t xml:space="preserve"> Have a great summer!</w:t>
      </w:r>
    </w:p>
    <w:p w:rsidR="005A6A45" w:rsidRPr="005A6A45" w:rsidRDefault="005A6A45" w:rsidP="005A6A45">
      <w:pPr>
        <w:rPr>
          <w:rFonts w:asciiTheme="majorHAnsi" w:hAnsiTheme="majorHAnsi"/>
          <w:sz w:val="24"/>
          <w:szCs w:val="24"/>
        </w:rPr>
      </w:pPr>
      <w:r w:rsidRPr="005A6A45">
        <w:rPr>
          <w:rFonts w:asciiTheme="majorHAnsi" w:hAnsiTheme="majorHAnsi"/>
          <w:sz w:val="24"/>
          <w:szCs w:val="24"/>
        </w:rPr>
        <w:t>You’re Teacher,</w:t>
      </w:r>
    </w:p>
    <w:p w:rsidR="005A6A45" w:rsidRPr="005A6A45" w:rsidRDefault="00B93477" w:rsidP="005A6A45">
      <w:pPr>
        <w:rPr>
          <w:rFonts w:asciiTheme="majorHAnsi" w:hAnsiTheme="majorHAnsi"/>
          <w:sz w:val="24"/>
          <w:szCs w:val="24"/>
        </w:rPr>
      </w:pPr>
      <w:r w:rsidRPr="005A6A45">
        <w:rPr>
          <w:rFonts w:asciiTheme="majorHAnsi" w:hAnsiTheme="majorHAnsi"/>
          <w:sz w:val="24"/>
          <w:szCs w:val="24"/>
        </w:rPr>
        <w:t>Mrs. Omollo</w:t>
      </w:r>
    </w:p>
    <w:sectPr w:rsidR="005A6A45" w:rsidRPr="005A6A45" w:rsidSect="0099357F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26E2A"/>
    <w:multiLevelType w:val="hybridMultilevel"/>
    <w:tmpl w:val="05A4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8F5"/>
    <w:rsid w:val="00060ECA"/>
    <w:rsid w:val="000A2CA8"/>
    <w:rsid w:val="000D6C4C"/>
    <w:rsid w:val="0016479D"/>
    <w:rsid w:val="0017473E"/>
    <w:rsid w:val="001A09FE"/>
    <w:rsid w:val="001B429C"/>
    <w:rsid w:val="00237059"/>
    <w:rsid w:val="002B2182"/>
    <w:rsid w:val="003170E6"/>
    <w:rsid w:val="00353077"/>
    <w:rsid w:val="003E0EFA"/>
    <w:rsid w:val="003E587B"/>
    <w:rsid w:val="003F511A"/>
    <w:rsid w:val="00427BBB"/>
    <w:rsid w:val="004D0423"/>
    <w:rsid w:val="00564B10"/>
    <w:rsid w:val="00584597"/>
    <w:rsid w:val="005A6A45"/>
    <w:rsid w:val="005E53A2"/>
    <w:rsid w:val="006711D4"/>
    <w:rsid w:val="006B3E6C"/>
    <w:rsid w:val="006E5244"/>
    <w:rsid w:val="0070456B"/>
    <w:rsid w:val="007729EE"/>
    <w:rsid w:val="007E77C9"/>
    <w:rsid w:val="008414BB"/>
    <w:rsid w:val="008D545E"/>
    <w:rsid w:val="00916145"/>
    <w:rsid w:val="0091619D"/>
    <w:rsid w:val="0099357F"/>
    <w:rsid w:val="009A6C09"/>
    <w:rsid w:val="009E62D6"/>
    <w:rsid w:val="00A03132"/>
    <w:rsid w:val="00A317C1"/>
    <w:rsid w:val="00A70DE2"/>
    <w:rsid w:val="00A75821"/>
    <w:rsid w:val="00AA691B"/>
    <w:rsid w:val="00AA7446"/>
    <w:rsid w:val="00AE2F3A"/>
    <w:rsid w:val="00B93477"/>
    <w:rsid w:val="00B954C0"/>
    <w:rsid w:val="00BA6503"/>
    <w:rsid w:val="00BB5E8A"/>
    <w:rsid w:val="00C5261B"/>
    <w:rsid w:val="00CB72C1"/>
    <w:rsid w:val="00CD2CAE"/>
    <w:rsid w:val="00D20589"/>
    <w:rsid w:val="00D230AD"/>
    <w:rsid w:val="00D638F5"/>
    <w:rsid w:val="00E43BE5"/>
    <w:rsid w:val="00E717A6"/>
    <w:rsid w:val="00ED2FF9"/>
    <w:rsid w:val="00F22257"/>
    <w:rsid w:val="00F640CE"/>
    <w:rsid w:val="00FB053A"/>
    <w:rsid w:val="00FE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809934B-D862-4266-B949-7A211481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sz w:val="24"/>
    </w:rPr>
  </w:style>
  <w:style w:type="table" w:styleId="TableGrid">
    <w:name w:val="Table Grid"/>
    <w:basedOn w:val="TableNormal"/>
    <w:rsid w:val="00993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0456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F51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F51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CD09E3.744445F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4540\Desktop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FRANK FOWLER DOW SCHOOL NO</vt:lpstr>
    </vt:vector>
  </TitlesOfParts>
  <Company>RCSD</Company>
  <LinksUpToDate>false</LinksUpToDate>
  <CharactersWithSpaces>1482</CharactersWithSpaces>
  <SharedDoc>false</SharedDoc>
  <HLinks>
    <vt:vector size="6" baseType="variant">
      <vt:variant>
        <vt:i4>7995466</vt:i4>
      </vt:variant>
      <vt:variant>
        <vt:i4>2124</vt:i4>
      </vt:variant>
      <vt:variant>
        <vt:i4>1025</vt:i4>
      </vt:variant>
      <vt:variant>
        <vt:i4>1</vt:i4>
      </vt:variant>
      <vt:variant>
        <vt:lpwstr>cid:image003.jpg@01CD09E3.744445F0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 FOWLER DOW SCHOOL NO</dc:title>
  <dc:creator>Buffum, Susan M</dc:creator>
  <cp:lastModifiedBy>Rodriguez, Maria M</cp:lastModifiedBy>
  <cp:revision>2</cp:revision>
  <cp:lastPrinted>2018-07-31T17:38:00Z</cp:lastPrinted>
  <dcterms:created xsi:type="dcterms:W3CDTF">2021-08-06T15:03:00Z</dcterms:created>
  <dcterms:modified xsi:type="dcterms:W3CDTF">2021-08-06T15:03:00Z</dcterms:modified>
</cp:coreProperties>
</file>